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F828" w14:textId="77777777" w:rsidR="00E52745" w:rsidRPr="00040EF6" w:rsidRDefault="00E52745">
      <w:pPr>
        <w:rPr>
          <w:rFonts w:hAnsi="ＭＳ 明朝"/>
          <w:snapToGrid w:val="0"/>
        </w:rPr>
      </w:pPr>
      <w:r w:rsidRPr="00040EF6">
        <w:rPr>
          <w:rFonts w:hAnsi="ＭＳ 明朝" w:cs="ＭＳ ゴシック" w:hint="eastAsia"/>
          <w:snapToGrid w:val="0"/>
        </w:rPr>
        <w:t>様式第１号</w:t>
      </w:r>
      <w:r w:rsidRPr="00040EF6">
        <w:rPr>
          <w:rFonts w:hAnsi="ＭＳ 明朝" w:hint="eastAsia"/>
          <w:snapToGrid w:val="0"/>
        </w:rPr>
        <w:t>（第２条関係）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1050"/>
        <w:gridCol w:w="5040"/>
        <w:gridCol w:w="210"/>
      </w:tblGrid>
      <w:tr w:rsidR="00E52745" w14:paraId="47805B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7980" w:type="dxa"/>
            <w:gridSpan w:val="5"/>
            <w:tcBorders>
              <w:bottom w:val="nil"/>
            </w:tcBorders>
            <w:vAlign w:val="center"/>
          </w:tcPr>
          <w:p w14:paraId="2321171C" w14:textId="77777777" w:rsidR="00E52745" w:rsidRDefault="00E52745">
            <w:pPr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 xml:space="preserve">認定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申請取下届</w:instrText>
            </w:r>
            <w:r>
              <w:rPr>
                <w:snapToGrid w:val="0"/>
              </w:rPr>
              <w:instrText>,\s \up-6(</w:instrText>
            </w:r>
            <w:r>
              <w:rPr>
                <w:rFonts w:hint="eastAsia"/>
                <w:snapToGrid w:val="0"/>
              </w:rPr>
              <w:instrText xml:space="preserve">許可　　　　　</w:instrText>
            </w:r>
            <w:r>
              <w:rPr>
                <w:snapToGrid w:val="0"/>
              </w:rPr>
              <w:instrText>),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認定許可申請取下届</w:t>
            </w:r>
          </w:p>
        </w:tc>
      </w:tr>
      <w:tr w:rsidR="00E52745" w14:paraId="7D9327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57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23C43F0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3"/>
            <w:vAlign w:val="center"/>
          </w:tcPr>
          <w:p w14:paraId="7D071E48" w14:textId="77777777" w:rsidR="00E52745" w:rsidRDefault="00E52745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下記の申請を取り下げたいので、</w:t>
            </w:r>
            <w:r w:rsidRPr="00AC486D">
              <w:rPr>
                <w:rFonts w:hint="eastAsia"/>
                <w:snapToGrid w:val="0"/>
              </w:rPr>
              <w:t>西東京市マンションの</w:t>
            </w:r>
            <w:r w:rsidR="00BE0A12" w:rsidRPr="00AC486D">
              <w:rPr>
                <w:rFonts w:hint="eastAsia"/>
                <w:snapToGrid w:val="0"/>
              </w:rPr>
              <w:t>再生</w:t>
            </w:r>
            <w:r w:rsidRPr="00AC486D">
              <w:rPr>
                <w:rFonts w:hint="eastAsia"/>
                <w:snapToGrid w:val="0"/>
              </w:rPr>
              <w:t>等の円滑化に関する法律施行細則</w:t>
            </w:r>
            <w:r>
              <w:rPr>
                <w:rFonts w:hint="eastAsia"/>
                <w:snapToGrid w:val="0"/>
              </w:rPr>
              <w:t>第２条の規定により、届け出ます。</w:t>
            </w:r>
          </w:p>
          <w:p w14:paraId="1521B708" w14:textId="77777777" w:rsidR="00E52745" w:rsidRDefault="00E52745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9775F95" w14:textId="77777777" w:rsidR="00E52745" w:rsidRDefault="00E52745">
            <w:pPr>
              <w:spacing w:line="360" w:lineRule="exact"/>
              <w:ind w:left="100" w:right="10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西東京市長　　　　　宛</w:t>
            </w:r>
          </w:p>
          <w:p w14:paraId="039AC162" w14:textId="77777777" w:rsidR="00E52745" w:rsidRDefault="00E52745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　　　　</w:t>
            </w:r>
          </w:p>
          <w:p w14:paraId="62F96F71" w14:textId="77777777" w:rsidR="00E52745" w:rsidRDefault="00E52745">
            <w:pPr>
              <w:spacing w:line="3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</w:t>
            </w:r>
            <w:r w:rsidR="00F627A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6352DA7" w14:textId="77777777" w:rsidR="00E52745" w:rsidRDefault="00E52745">
            <w:pPr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法人にあっては、その事務所の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法人にあっては、その事務所の所在地、名称及び代表者の氏名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11250CDA" w14:textId="77777777" w:rsidR="00E52745" w:rsidRDefault="00E52745">
            <w:pPr>
              <w:spacing w:line="36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556ACEFA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</w:tr>
      <w:tr w:rsidR="00E52745" w14:paraId="113E6C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150324B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CA627E9" w14:textId="77777777" w:rsidR="00E52745" w:rsidRDefault="00E5274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申請書提出年月日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及び受理番号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申請書提出年月日及び受理番号</w:t>
            </w:r>
          </w:p>
        </w:tc>
        <w:tc>
          <w:tcPr>
            <w:tcW w:w="5040" w:type="dxa"/>
            <w:vAlign w:val="center"/>
          </w:tcPr>
          <w:p w14:paraId="1D55E61F" w14:textId="77777777" w:rsidR="00E52745" w:rsidRDefault="00E52745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　第　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369E9E3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</w:tr>
      <w:tr w:rsidR="00E52745" w14:paraId="3A3CA7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2E49FAE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37CE8DCF" w14:textId="77777777" w:rsidR="00E52745" w:rsidRDefault="00E5274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　敷地の地名地番</w:t>
            </w:r>
          </w:p>
        </w:tc>
        <w:tc>
          <w:tcPr>
            <w:tcW w:w="5040" w:type="dxa"/>
            <w:vAlign w:val="center"/>
          </w:tcPr>
          <w:p w14:paraId="0A230F80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7E16580B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</w:tr>
      <w:tr w:rsidR="00E52745" w14:paraId="3BE212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5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3E6CCC1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849ECAC" w14:textId="77777777" w:rsidR="00E52745" w:rsidRDefault="00E52745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　取下げの理由</w:t>
            </w:r>
          </w:p>
        </w:tc>
        <w:tc>
          <w:tcPr>
            <w:tcW w:w="5040" w:type="dxa"/>
            <w:vAlign w:val="center"/>
          </w:tcPr>
          <w:p w14:paraId="17092CD2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56093FD1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</w:tr>
      <w:tr w:rsidR="00E52745" w14:paraId="23EA11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7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6AE740AA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extDirection w:val="tbRlV"/>
            <w:vAlign w:val="center"/>
          </w:tcPr>
          <w:p w14:paraId="44A8B384" w14:textId="77777777" w:rsidR="00E52745" w:rsidRDefault="00E52745">
            <w:pPr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※受付欄</w:t>
            </w:r>
          </w:p>
        </w:tc>
        <w:tc>
          <w:tcPr>
            <w:tcW w:w="1050" w:type="dxa"/>
            <w:tcBorders>
              <w:right w:val="nil"/>
            </w:tcBorders>
            <w:vAlign w:val="center"/>
          </w:tcPr>
          <w:p w14:paraId="16FBAF3D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5040" w:type="dxa"/>
            <w:tcBorders>
              <w:left w:val="nil"/>
            </w:tcBorders>
            <w:vAlign w:val="center"/>
          </w:tcPr>
          <w:p w14:paraId="507E7A4C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1F2685DC" w14:textId="77777777" w:rsidR="00E52745" w:rsidRDefault="00E52745">
            <w:pPr>
              <w:ind w:left="100" w:right="100"/>
              <w:rPr>
                <w:snapToGrid w:val="0"/>
              </w:rPr>
            </w:pPr>
          </w:p>
        </w:tc>
      </w:tr>
      <w:tr w:rsidR="00E52745" w14:paraId="056FC2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0"/>
        </w:trPr>
        <w:tc>
          <w:tcPr>
            <w:tcW w:w="7980" w:type="dxa"/>
            <w:gridSpan w:val="5"/>
            <w:tcBorders>
              <w:top w:val="nil"/>
            </w:tcBorders>
          </w:tcPr>
          <w:p w14:paraId="659B2329" w14:textId="77777777" w:rsidR="00E52745" w:rsidRDefault="00E52745">
            <w:pPr>
              <w:spacing w:line="360" w:lineRule="exact"/>
              <w:ind w:left="100" w:right="100"/>
              <w:rPr>
                <w:snapToGrid w:val="0"/>
              </w:rPr>
            </w:pPr>
          </w:p>
          <w:p w14:paraId="0BA0C6E5" w14:textId="77777777" w:rsidR="00E52745" w:rsidRDefault="00F627A2">
            <w:pPr>
              <w:spacing w:line="36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</w:t>
            </w:r>
            <w:r w:rsidR="00E52745">
              <w:rPr>
                <w:rFonts w:hint="eastAsia"/>
                <w:snapToGrid w:val="0"/>
              </w:rPr>
              <w:t>※印のある欄は、記入しないでください。</w:t>
            </w:r>
          </w:p>
          <w:p w14:paraId="31FB015B" w14:textId="77777777" w:rsidR="00E52745" w:rsidRDefault="00E52745">
            <w:pPr>
              <w:spacing w:line="360" w:lineRule="exact"/>
              <w:ind w:left="1150" w:right="100" w:hanging="210"/>
              <w:rPr>
                <w:snapToGrid w:val="0"/>
              </w:rPr>
            </w:pPr>
          </w:p>
        </w:tc>
      </w:tr>
    </w:tbl>
    <w:p w14:paraId="2B8366B5" w14:textId="77777777" w:rsidR="00E52745" w:rsidRDefault="00404615" w:rsidP="00C13F34">
      <w:pPr>
        <w:ind w:firstLineChars="2800" w:firstLine="5896"/>
        <w:rPr>
          <w:snapToGrid w:val="0"/>
        </w:rPr>
      </w:pPr>
      <w:r w:rsidRPr="00006D0B">
        <w:rPr>
          <w:snapToGrid w:val="0"/>
        </w:rPr>
        <w:t>(</w:t>
      </w:r>
      <w:r w:rsidRPr="00006D0B">
        <w:rPr>
          <w:rFonts w:hint="eastAsia"/>
          <w:snapToGrid w:val="0"/>
        </w:rPr>
        <w:t>日本産業規格</w:t>
      </w:r>
      <w:r w:rsidR="00C13F34" w:rsidRPr="00006D0B">
        <w:rPr>
          <w:rFonts w:hint="eastAsia"/>
          <w:snapToGrid w:val="0"/>
        </w:rPr>
        <w:t>Ａ</w:t>
      </w:r>
      <w:r w:rsidRPr="00006D0B">
        <w:rPr>
          <w:rFonts w:hint="eastAsia"/>
          <w:snapToGrid w:val="0"/>
        </w:rPr>
        <w:t>列</w:t>
      </w:r>
      <w:r w:rsidR="00C13F34" w:rsidRPr="00006D0B">
        <w:rPr>
          <w:rFonts w:hint="eastAsia"/>
          <w:snapToGrid w:val="0"/>
        </w:rPr>
        <w:t>４</w:t>
      </w:r>
      <w:r w:rsidRPr="00006D0B">
        <w:rPr>
          <w:rFonts w:hint="eastAsia"/>
          <w:snapToGrid w:val="0"/>
        </w:rPr>
        <w:t>番</w:t>
      </w:r>
      <w:r w:rsidRPr="00006D0B">
        <w:rPr>
          <w:snapToGrid w:val="0"/>
        </w:rPr>
        <w:t>)</w:t>
      </w:r>
    </w:p>
    <w:sectPr w:rsidR="00E5274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EA8B" w14:textId="77777777" w:rsidR="00395039" w:rsidRDefault="00395039">
      <w:r>
        <w:separator/>
      </w:r>
    </w:p>
  </w:endnote>
  <w:endnote w:type="continuationSeparator" w:id="0">
    <w:p w14:paraId="2F27A316" w14:textId="77777777" w:rsidR="00395039" w:rsidRDefault="0039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C1DA1" w14:textId="77777777" w:rsidR="00395039" w:rsidRDefault="00395039">
      <w:r>
        <w:separator/>
      </w:r>
    </w:p>
  </w:footnote>
  <w:footnote w:type="continuationSeparator" w:id="0">
    <w:p w14:paraId="053CA918" w14:textId="77777777" w:rsidR="00395039" w:rsidRDefault="00395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5443"/>
    <w:rsid w:val="00006D0B"/>
    <w:rsid w:val="000262F0"/>
    <w:rsid w:val="00040EF6"/>
    <w:rsid w:val="00041DB9"/>
    <w:rsid w:val="001337C3"/>
    <w:rsid w:val="001409D6"/>
    <w:rsid w:val="00232DA7"/>
    <w:rsid w:val="00301D06"/>
    <w:rsid w:val="00336C41"/>
    <w:rsid w:val="00395039"/>
    <w:rsid w:val="00404615"/>
    <w:rsid w:val="00534E1A"/>
    <w:rsid w:val="00825CA2"/>
    <w:rsid w:val="008D0CF4"/>
    <w:rsid w:val="0097392F"/>
    <w:rsid w:val="00AC486D"/>
    <w:rsid w:val="00B33796"/>
    <w:rsid w:val="00BE0A12"/>
    <w:rsid w:val="00C13F34"/>
    <w:rsid w:val="00D51D5F"/>
    <w:rsid w:val="00DC507F"/>
    <w:rsid w:val="00E52745"/>
    <w:rsid w:val="00E85D5B"/>
    <w:rsid w:val="00EA27D6"/>
    <w:rsid w:val="00F35443"/>
    <w:rsid w:val="00F553FB"/>
    <w:rsid w:val="00F627A2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CD0F1"/>
  <w14:defaultImageDpi w14:val="0"/>
  <w15:docId w15:val="{B63087A7-F26B-4B51-B26F-97BA0416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1409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409D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海老澤　守</dc:creator>
  <cp:keywords/>
  <dc:description/>
  <cp:lastModifiedBy>海老澤　守</cp:lastModifiedBy>
  <cp:revision>2</cp:revision>
  <cp:lastPrinted>2026-02-16T01:58:00Z</cp:lastPrinted>
  <dcterms:created xsi:type="dcterms:W3CDTF">2026-03-30T04:24:00Z</dcterms:created>
  <dcterms:modified xsi:type="dcterms:W3CDTF">2026-03-30T04:24:00Z</dcterms:modified>
</cp:coreProperties>
</file>