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0344" w14:textId="77777777" w:rsidR="00E459FD" w:rsidRPr="00456A33" w:rsidRDefault="00E459FD">
      <w:pPr>
        <w:rPr>
          <w:rFonts w:hAnsi="ＭＳ 明朝"/>
          <w:snapToGrid w:val="0"/>
        </w:rPr>
      </w:pPr>
      <w:r w:rsidRPr="00456A33">
        <w:rPr>
          <w:rFonts w:hAnsi="ＭＳ 明朝" w:cs="ＭＳ ゴシック" w:hint="eastAsia"/>
          <w:snapToGrid w:val="0"/>
        </w:rPr>
        <w:t>様式第２号</w:t>
      </w:r>
      <w:r w:rsidRPr="00456A33">
        <w:rPr>
          <w:rFonts w:hAnsi="ＭＳ 明朝" w:hint="eastAsia"/>
          <w:snapToGrid w:val="0"/>
        </w:rPr>
        <w:t>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050"/>
        <w:gridCol w:w="1260"/>
        <w:gridCol w:w="1575"/>
        <w:gridCol w:w="1575"/>
        <w:gridCol w:w="2100"/>
        <w:gridCol w:w="210"/>
      </w:tblGrid>
      <w:tr w:rsidR="00E459FD" w:rsidRPr="00456A33" w14:paraId="7F579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7"/>
            <w:tcBorders>
              <w:bottom w:val="nil"/>
            </w:tcBorders>
            <w:vAlign w:val="center"/>
          </w:tcPr>
          <w:p w14:paraId="13F028BD" w14:textId="77777777" w:rsidR="00E459FD" w:rsidRPr="00456A33" w:rsidRDefault="00E459FD">
            <w:pPr>
              <w:ind w:left="100" w:right="100"/>
              <w:jc w:val="center"/>
              <w:rPr>
                <w:snapToGrid w:val="0"/>
              </w:rPr>
            </w:pPr>
            <w:r w:rsidRPr="00456A33">
              <w:rPr>
                <w:snapToGrid w:val="0"/>
              </w:rPr>
              <w:fldChar w:fldCharType="begin"/>
            </w:r>
            <w:r w:rsidRPr="00456A33">
              <w:rPr>
                <w:snapToGrid w:val="0"/>
              </w:rPr>
              <w:instrText xml:space="preserve"> eq \o\ad(</w:instrText>
            </w:r>
            <w:r w:rsidRPr="00456A33">
              <w:rPr>
                <w:rFonts w:hint="eastAsia"/>
                <w:snapToGrid w:val="0"/>
              </w:rPr>
              <w:instrText>工事取りやめ届</w:instrText>
            </w:r>
            <w:r w:rsidRPr="00456A33">
              <w:rPr>
                <w:snapToGrid w:val="0"/>
              </w:rPr>
              <w:instrText>,</w:instrText>
            </w:r>
            <w:r w:rsidRPr="00456A33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456A33">
              <w:rPr>
                <w:snapToGrid w:val="0"/>
              </w:rPr>
              <w:instrText>)</w:instrText>
            </w:r>
            <w:r w:rsidRPr="00456A33">
              <w:rPr>
                <w:snapToGrid w:val="0"/>
              </w:rPr>
              <w:fldChar w:fldCharType="end"/>
            </w:r>
            <w:r w:rsidRPr="00456A33">
              <w:rPr>
                <w:rFonts w:hint="eastAsia"/>
                <w:snapToGrid w:val="0"/>
                <w:vanish/>
              </w:rPr>
              <w:t>工事取りやめ届</w:t>
            </w:r>
          </w:p>
        </w:tc>
      </w:tr>
      <w:tr w:rsidR="00E459FD" w:rsidRPr="00456A33" w14:paraId="0809A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E3F3783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3A418EDB" w14:textId="77777777" w:rsidR="00E459FD" w:rsidRPr="00456A33" w:rsidRDefault="00E459FD">
            <w:pPr>
              <w:spacing w:line="360" w:lineRule="exact"/>
              <w:ind w:left="100" w:right="100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 xml:space="preserve">　下記の工事を取りやめたいので、西東京市マンションの</w:t>
            </w:r>
            <w:r w:rsidR="00331648" w:rsidRPr="00456A33">
              <w:rPr>
                <w:rFonts w:hint="eastAsia"/>
                <w:snapToGrid w:val="0"/>
              </w:rPr>
              <w:t>再生</w:t>
            </w:r>
            <w:r w:rsidRPr="00456A33">
              <w:rPr>
                <w:rFonts w:hint="eastAsia"/>
                <w:snapToGrid w:val="0"/>
              </w:rPr>
              <w:t>等の円滑化に関する法律施行細則第３条の規定により、関係図書を添えて届け出ます。</w:t>
            </w:r>
          </w:p>
          <w:p w14:paraId="0012417A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</w:p>
          <w:p w14:paraId="57669799" w14:textId="77777777" w:rsidR="00E459FD" w:rsidRPr="00456A33" w:rsidRDefault="00E459FD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 xml:space="preserve">年　　月　　日　</w:t>
            </w:r>
          </w:p>
          <w:p w14:paraId="15D29DDB" w14:textId="77777777" w:rsidR="00E459FD" w:rsidRPr="00456A33" w:rsidRDefault="00E459FD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 xml:space="preserve">建築主　　住　所　　　　　　　　　　　　　　</w:t>
            </w:r>
          </w:p>
          <w:p w14:paraId="4BFE906E" w14:textId="77777777" w:rsidR="00E459FD" w:rsidRPr="00456A33" w:rsidRDefault="00E459FD">
            <w:pPr>
              <w:spacing w:line="360" w:lineRule="exact"/>
              <w:ind w:left="100" w:right="100"/>
              <w:jc w:val="lef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 xml:space="preserve">　西東京市長　　　　　宛　　　　　　氏　名　　　　　　　　　　　</w:t>
            </w:r>
            <w:r w:rsidRPr="00456A33">
              <w:rPr>
                <w:rFonts w:hint="eastAsia"/>
                <w:snapToGrid w:val="0"/>
                <w:vanish/>
              </w:rPr>
              <w:t>印</w:t>
            </w:r>
          </w:p>
          <w:p w14:paraId="7FF7BCCD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456A33">
              <w:rPr>
                <w:snapToGrid w:val="0"/>
              </w:rPr>
              <w:fldChar w:fldCharType="begin"/>
            </w:r>
            <w:r w:rsidRPr="00456A33">
              <w:rPr>
                <w:snapToGrid w:val="0"/>
              </w:rPr>
              <w:instrText>eq \o \al(\s \up 6(</w:instrText>
            </w:r>
            <w:r w:rsidRPr="00456A33">
              <w:rPr>
                <w:rFonts w:hint="eastAsia"/>
                <w:snapToGrid w:val="0"/>
              </w:rPr>
              <w:instrText>法人にあっては、その事務所の所在地、名称及</w:instrText>
            </w:r>
            <w:r w:rsidRPr="00456A33">
              <w:rPr>
                <w:snapToGrid w:val="0"/>
              </w:rPr>
              <w:instrText>),\s \up-6(</w:instrText>
            </w:r>
            <w:r w:rsidRPr="00456A33">
              <w:rPr>
                <w:rFonts w:hint="eastAsia"/>
                <w:snapToGrid w:val="0"/>
              </w:rPr>
              <w:instrText>び代表者の氏名</w:instrText>
            </w:r>
            <w:r w:rsidRPr="00456A33">
              <w:rPr>
                <w:snapToGrid w:val="0"/>
              </w:rPr>
              <w:instrText>))</w:instrText>
            </w:r>
            <w:r w:rsidRPr="00456A33">
              <w:rPr>
                <w:snapToGrid w:val="0"/>
              </w:rPr>
              <w:fldChar w:fldCharType="end"/>
            </w:r>
            <w:r w:rsidRPr="00456A33">
              <w:rPr>
                <w:rFonts w:hint="eastAsia"/>
                <w:snapToGrid w:val="0"/>
                <w:vanish/>
              </w:rPr>
              <w:t>法人にあっては、その事務所の所在地、名称及び代表者の氏名法人にあっては、その事務所の所在地、名称及び代表者の氏名</w:t>
            </w:r>
            <w:r w:rsidRPr="00456A33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5E12F371" w14:textId="77777777" w:rsidR="00E459FD" w:rsidRPr="00456A33" w:rsidRDefault="00E459FD">
            <w:pPr>
              <w:ind w:left="100" w:right="100"/>
              <w:jc w:val="center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記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8121058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62FD2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7680D63B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7A78C45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snapToGrid w:val="0"/>
              </w:rPr>
              <w:t>(</w:t>
            </w:r>
            <w:r w:rsidRPr="00456A33">
              <w:rPr>
                <w:rFonts w:hint="eastAsia"/>
                <w:snapToGrid w:val="0"/>
              </w:rPr>
              <w:t>１</w:t>
            </w:r>
            <w:r w:rsidRPr="00456A33">
              <w:rPr>
                <w:snapToGrid w:val="0"/>
              </w:rPr>
              <w:t>)</w:t>
            </w:r>
            <w:r w:rsidRPr="00456A33">
              <w:rPr>
                <w:rFonts w:hint="eastAsia"/>
                <w:snapToGrid w:val="0"/>
              </w:rPr>
              <w:t xml:space="preserve">　</w:t>
            </w:r>
            <w:r w:rsidRPr="00456A33">
              <w:rPr>
                <w:snapToGrid w:val="0"/>
              </w:rPr>
              <w:fldChar w:fldCharType="begin"/>
            </w:r>
            <w:r w:rsidRPr="00456A33">
              <w:rPr>
                <w:snapToGrid w:val="0"/>
              </w:rPr>
              <w:instrText>eq \o \al(\s \up 6(</w:instrText>
            </w:r>
            <w:r w:rsidRPr="00456A33">
              <w:rPr>
                <w:rFonts w:hint="eastAsia"/>
                <w:snapToGrid w:val="0"/>
              </w:rPr>
              <w:instrText>許可の年月日・</w:instrText>
            </w:r>
            <w:r w:rsidRPr="00456A33">
              <w:rPr>
                <w:snapToGrid w:val="0"/>
              </w:rPr>
              <w:instrText>),\s \up-6(</w:instrText>
            </w:r>
            <w:r w:rsidRPr="00456A33">
              <w:rPr>
                <w:rFonts w:hint="eastAsia"/>
                <w:snapToGrid w:val="0"/>
              </w:rPr>
              <w:instrText>番号</w:instrText>
            </w:r>
            <w:r w:rsidRPr="00456A33">
              <w:rPr>
                <w:snapToGrid w:val="0"/>
              </w:rPr>
              <w:instrText>))</w:instrText>
            </w:r>
            <w:r w:rsidRPr="00456A33">
              <w:rPr>
                <w:snapToGrid w:val="0"/>
              </w:rPr>
              <w:fldChar w:fldCharType="end"/>
            </w:r>
            <w:r w:rsidRPr="00456A33">
              <w:rPr>
                <w:rFonts w:hint="eastAsia"/>
                <w:snapToGrid w:val="0"/>
                <w:vanish/>
              </w:rPr>
              <w:t>許可の年月日・番号</w:t>
            </w:r>
          </w:p>
        </w:tc>
        <w:tc>
          <w:tcPr>
            <w:tcW w:w="5250" w:type="dxa"/>
            <w:gridSpan w:val="3"/>
            <w:tcBorders>
              <w:bottom w:val="nil"/>
            </w:tcBorders>
            <w:vAlign w:val="center"/>
          </w:tcPr>
          <w:p w14:paraId="01BD1035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 xml:space="preserve">　　　年　　月　　日　　許可　第　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D236C43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6EB8F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5499C0F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3F4ACA4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snapToGrid w:val="0"/>
              </w:rPr>
              <w:t>(</w:t>
            </w:r>
            <w:r w:rsidRPr="00456A33">
              <w:rPr>
                <w:rFonts w:hint="eastAsia"/>
                <w:snapToGrid w:val="0"/>
              </w:rPr>
              <w:t>２</w:t>
            </w:r>
            <w:r w:rsidRPr="00456A33">
              <w:rPr>
                <w:snapToGrid w:val="0"/>
              </w:rPr>
              <w:t>)</w:t>
            </w:r>
            <w:r w:rsidRPr="00456A33">
              <w:rPr>
                <w:rFonts w:hint="eastAsia"/>
                <w:snapToGrid w:val="0"/>
              </w:rPr>
              <w:t xml:space="preserve">　敷地の地名地番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14:paraId="2C8FC41B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14:paraId="2262FFF3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4B01D356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0155DB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67652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8CD79A8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DC0F6C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snapToGrid w:val="0"/>
              </w:rPr>
              <w:t>(</w:t>
            </w:r>
            <w:r w:rsidRPr="00456A33">
              <w:rPr>
                <w:rFonts w:hint="eastAsia"/>
                <w:snapToGrid w:val="0"/>
              </w:rPr>
              <w:t>３</w:t>
            </w:r>
            <w:r w:rsidRPr="00456A33">
              <w:rPr>
                <w:snapToGrid w:val="0"/>
              </w:rPr>
              <w:t>)</w:t>
            </w:r>
            <w:r w:rsidRPr="00456A33">
              <w:rPr>
                <w:rFonts w:hint="eastAsia"/>
                <w:snapToGrid w:val="0"/>
              </w:rPr>
              <w:t xml:space="preserve">　建築物等の用途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14:paraId="3EC7F47A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14:paraId="17FAD16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C40112C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0DF73AB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2F781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DA8C685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3ED4B8EE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snapToGrid w:val="0"/>
              </w:rPr>
              <w:t>(</w:t>
            </w:r>
            <w:r w:rsidRPr="00456A33">
              <w:rPr>
                <w:rFonts w:hint="eastAsia"/>
                <w:snapToGrid w:val="0"/>
              </w:rPr>
              <w:t>４</w:t>
            </w:r>
            <w:r w:rsidRPr="00456A33">
              <w:rPr>
                <w:snapToGrid w:val="0"/>
              </w:rPr>
              <w:t>)</w:t>
            </w:r>
            <w:r w:rsidRPr="00456A33">
              <w:rPr>
                <w:rFonts w:hint="eastAsia"/>
                <w:snapToGrid w:val="0"/>
              </w:rPr>
              <w:t xml:space="preserve">　取りやめの内容</w:t>
            </w:r>
          </w:p>
        </w:tc>
        <w:tc>
          <w:tcPr>
            <w:tcW w:w="1575" w:type="dxa"/>
            <w:tcBorders>
              <w:tl2br w:val="single" w:sz="4" w:space="0" w:color="auto"/>
            </w:tcBorders>
            <w:vAlign w:val="center"/>
          </w:tcPr>
          <w:p w14:paraId="01C7496C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5558683C" w14:textId="77777777" w:rsidR="00E459FD" w:rsidRPr="00456A33" w:rsidRDefault="00E459FD">
            <w:pPr>
              <w:ind w:left="100" w:right="100"/>
              <w:jc w:val="center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許可面積</w:t>
            </w:r>
          </w:p>
        </w:tc>
        <w:tc>
          <w:tcPr>
            <w:tcW w:w="2100" w:type="dxa"/>
            <w:vAlign w:val="center"/>
          </w:tcPr>
          <w:p w14:paraId="3BA3A1E3" w14:textId="77777777" w:rsidR="00E459FD" w:rsidRPr="00456A33" w:rsidRDefault="00E459FD">
            <w:pPr>
              <w:ind w:left="100" w:right="100"/>
              <w:jc w:val="center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取りやめ面積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F865503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2F66F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DD2144D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6F61A31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0FBA9063" w14:textId="77777777" w:rsidR="00E459FD" w:rsidRPr="00456A33" w:rsidRDefault="00E459FD">
            <w:pPr>
              <w:ind w:left="100" w:right="100"/>
              <w:jc w:val="distribute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575" w:type="dxa"/>
            <w:vAlign w:val="center"/>
          </w:tcPr>
          <w:p w14:paraId="0341D027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0EDB25C3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08446929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438300AB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vAlign w:val="center"/>
          </w:tcPr>
          <w:p w14:paraId="13BD717F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65B7D2A7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58192F60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593B667E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6D7C9D6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1E43C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D10FFD1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3032C44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26A098FC" w14:textId="77777777" w:rsidR="00E459FD" w:rsidRPr="00456A33" w:rsidRDefault="00E459FD">
            <w:pPr>
              <w:ind w:left="100" w:right="100"/>
              <w:jc w:val="distribute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7A19B012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4684890A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658A310D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0188B98F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754363C2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35570E40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67CA8D88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  <w:p w14:paraId="60A483E7" w14:textId="77777777" w:rsidR="00E459FD" w:rsidRPr="00456A33" w:rsidRDefault="00E459FD">
            <w:pPr>
              <w:ind w:left="100" w:right="100"/>
              <w:jc w:val="right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㎡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2652B88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7ED76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96F3336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A0C6341" w14:textId="77777777" w:rsidR="00E459FD" w:rsidRPr="00456A33" w:rsidRDefault="00E459FD">
            <w:pPr>
              <w:ind w:left="100" w:right="100"/>
              <w:rPr>
                <w:snapToGrid w:val="0"/>
              </w:rPr>
            </w:pPr>
            <w:r w:rsidRPr="00456A33">
              <w:rPr>
                <w:snapToGrid w:val="0"/>
              </w:rPr>
              <w:t>(</w:t>
            </w:r>
            <w:r w:rsidRPr="00456A33">
              <w:rPr>
                <w:rFonts w:hint="eastAsia"/>
                <w:snapToGrid w:val="0"/>
              </w:rPr>
              <w:t>５</w:t>
            </w:r>
            <w:r w:rsidRPr="00456A33">
              <w:rPr>
                <w:snapToGrid w:val="0"/>
              </w:rPr>
              <w:t>)</w:t>
            </w:r>
            <w:r w:rsidRPr="00456A33">
              <w:rPr>
                <w:rFonts w:hint="eastAsia"/>
                <w:snapToGrid w:val="0"/>
              </w:rPr>
              <w:t xml:space="preserve">　取りやめの理由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14:paraId="384876C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14:paraId="4F0172AE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5995482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64BA3CA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30AA0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9C26FF6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extDirection w:val="tbRlV"/>
            <w:vAlign w:val="center"/>
          </w:tcPr>
          <w:p w14:paraId="234E00EB" w14:textId="77777777" w:rsidR="00E459FD" w:rsidRPr="00456A33" w:rsidRDefault="00E459FD">
            <w:pPr>
              <w:ind w:left="105" w:right="105"/>
              <w:jc w:val="distribute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0285F4F7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14:paraId="6813670B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14:paraId="4B64FD7F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7C5DBC36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30A63F8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</w:tc>
      </w:tr>
      <w:tr w:rsidR="00E459FD" w:rsidRPr="00456A33" w14:paraId="0171F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7980" w:type="dxa"/>
            <w:gridSpan w:val="7"/>
            <w:tcBorders>
              <w:top w:val="nil"/>
            </w:tcBorders>
          </w:tcPr>
          <w:p w14:paraId="04ECAA6A" w14:textId="77777777" w:rsidR="00E459FD" w:rsidRPr="00456A33" w:rsidRDefault="00E459FD">
            <w:pPr>
              <w:ind w:left="100" w:right="100"/>
              <w:rPr>
                <w:snapToGrid w:val="0"/>
              </w:rPr>
            </w:pPr>
          </w:p>
          <w:p w14:paraId="06524900" w14:textId="77777777" w:rsidR="00E459FD" w:rsidRPr="00456A33" w:rsidRDefault="00B82F51">
            <w:pPr>
              <w:ind w:left="100" w:right="100"/>
              <w:rPr>
                <w:snapToGrid w:val="0"/>
              </w:rPr>
            </w:pPr>
            <w:r w:rsidRPr="00456A33">
              <w:rPr>
                <w:rFonts w:hint="eastAsia"/>
                <w:snapToGrid w:val="0"/>
              </w:rPr>
              <w:t>（注意）</w:t>
            </w:r>
            <w:r w:rsidR="00E459FD" w:rsidRPr="00456A33">
              <w:rPr>
                <w:rFonts w:hint="eastAsia"/>
                <w:snapToGrid w:val="0"/>
              </w:rPr>
              <w:t>※印のある欄は、記入しないでください。</w:t>
            </w:r>
          </w:p>
          <w:p w14:paraId="1DC74A16" w14:textId="77777777" w:rsidR="00E459FD" w:rsidRPr="00456A33" w:rsidRDefault="00E459FD">
            <w:pPr>
              <w:ind w:left="1150" w:right="100" w:hanging="210"/>
              <w:rPr>
                <w:snapToGrid w:val="0"/>
              </w:rPr>
            </w:pPr>
          </w:p>
        </w:tc>
      </w:tr>
    </w:tbl>
    <w:p w14:paraId="0B9B2AF9" w14:textId="77777777" w:rsidR="00E459FD" w:rsidRDefault="003219E5" w:rsidP="00512184">
      <w:pPr>
        <w:ind w:firstLineChars="2800" w:firstLine="5896"/>
        <w:rPr>
          <w:snapToGrid w:val="0"/>
        </w:rPr>
      </w:pPr>
      <w:r w:rsidRPr="00456A33">
        <w:rPr>
          <w:snapToGrid w:val="0"/>
        </w:rPr>
        <w:t>(</w:t>
      </w:r>
      <w:r w:rsidRPr="00456A33">
        <w:rPr>
          <w:rFonts w:hint="eastAsia"/>
          <w:snapToGrid w:val="0"/>
        </w:rPr>
        <w:t>日本産業規格</w:t>
      </w:r>
      <w:r w:rsidR="00512184" w:rsidRPr="00456A33">
        <w:rPr>
          <w:rFonts w:hint="eastAsia"/>
          <w:snapToGrid w:val="0"/>
        </w:rPr>
        <w:t>Ａ</w:t>
      </w:r>
      <w:r w:rsidRPr="00456A33">
        <w:rPr>
          <w:rFonts w:hint="eastAsia"/>
          <w:snapToGrid w:val="0"/>
        </w:rPr>
        <w:t>列</w:t>
      </w:r>
      <w:r w:rsidR="00512184" w:rsidRPr="00456A33">
        <w:rPr>
          <w:rFonts w:hint="eastAsia"/>
          <w:snapToGrid w:val="0"/>
        </w:rPr>
        <w:t>４</w:t>
      </w:r>
      <w:r w:rsidRPr="00456A33">
        <w:rPr>
          <w:rFonts w:hint="eastAsia"/>
          <w:snapToGrid w:val="0"/>
        </w:rPr>
        <w:t>番</w:t>
      </w:r>
      <w:r w:rsidRPr="00456A33">
        <w:rPr>
          <w:snapToGrid w:val="0"/>
        </w:rPr>
        <w:t>)</w:t>
      </w:r>
    </w:p>
    <w:sectPr w:rsidR="00E459F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26AE" w14:textId="77777777" w:rsidR="00840322" w:rsidRDefault="00840322">
      <w:r>
        <w:separator/>
      </w:r>
    </w:p>
  </w:endnote>
  <w:endnote w:type="continuationSeparator" w:id="0">
    <w:p w14:paraId="1148ED73" w14:textId="77777777" w:rsidR="00840322" w:rsidRDefault="0084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3F83" w14:textId="77777777" w:rsidR="00840322" w:rsidRDefault="00840322">
      <w:r>
        <w:separator/>
      </w:r>
    </w:p>
  </w:footnote>
  <w:footnote w:type="continuationSeparator" w:id="0">
    <w:p w14:paraId="1CD01EBE" w14:textId="77777777" w:rsidR="00840322" w:rsidRDefault="0084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036E"/>
    <w:rsid w:val="00003AB9"/>
    <w:rsid w:val="00053FE2"/>
    <w:rsid w:val="00054310"/>
    <w:rsid w:val="000C13B9"/>
    <w:rsid w:val="000C5DEB"/>
    <w:rsid w:val="00181FD2"/>
    <w:rsid w:val="00183022"/>
    <w:rsid w:val="003219E5"/>
    <w:rsid w:val="00331648"/>
    <w:rsid w:val="00413212"/>
    <w:rsid w:val="00456A33"/>
    <w:rsid w:val="00493755"/>
    <w:rsid w:val="004A35F8"/>
    <w:rsid w:val="00512184"/>
    <w:rsid w:val="00592442"/>
    <w:rsid w:val="00615DA5"/>
    <w:rsid w:val="00761427"/>
    <w:rsid w:val="00840322"/>
    <w:rsid w:val="009B2133"/>
    <w:rsid w:val="00AE422D"/>
    <w:rsid w:val="00B2036E"/>
    <w:rsid w:val="00B82F51"/>
    <w:rsid w:val="00BE24F0"/>
    <w:rsid w:val="00BF389B"/>
    <w:rsid w:val="00C73661"/>
    <w:rsid w:val="00CD3DC7"/>
    <w:rsid w:val="00E369AD"/>
    <w:rsid w:val="00E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CB1BC"/>
  <w14:defaultImageDpi w14:val="0"/>
  <w15:docId w15:val="{12A35BB8-4206-43C2-9706-4431C77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5121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1218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　守</dc:creator>
  <cp:keywords/>
  <dc:description/>
  <cp:lastModifiedBy>海老澤　守</cp:lastModifiedBy>
  <cp:revision>2</cp:revision>
  <cp:lastPrinted>2026-02-16T01:59:00Z</cp:lastPrinted>
  <dcterms:created xsi:type="dcterms:W3CDTF">2026-03-30T04:22:00Z</dcterms:created>
  <dcterms:modified xsi:type="dcterms:W3CDTF">2026-03-30T04:22:00Z</dcterms:modified>
</cp:coreProperties>
</file>