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87B8" w14:textId="77777777" w:rsidR="00416D15" w:rsidRPr="00E1735C" w:rsidRDefault="00416D15">
      <w:pPr>
        <w:rPr>
          <w:rFonts w:hAnsi="ＭＳ 明朝"/>
          <w:snapToGrid w:val="0"/>
        </w:rPr>
      </w:pPr>
      <w:r w:rsidRPr="00E1735C">
        <w:rPr>
          <w:rFonts w:hAnsi="ＭＳ 明朝" w:cs="ＭＳ ゴシック" w:hint="eastAsia"/>
          <w:snapToGrid w:val="0"/>
        </w:rPr>
        <w:t>様式第１号</w:t>
      </w:r>
      <w:r w:rsidRPr="00E1735C">
        <w:rPr>
          <w:rFonts w:hAnsi="ＭＳ 明朝" w:hint="eastAsia"/>
          <w:snapToGrid w:val="0"/>
        </w:rPr>
        <w:t>（第３条関係）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70"/>
        <w:gridCol w:w="2310"/>
        <w:gridCol w:w="3780"/>
        <w:gridCol w:w="210"/>
      </w:tblGrid>
      <w:tr w:rsidR="00416D15" w14:paraId="0A7062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" w:type="dxa"/>
            <w:vMerge w:val="restart"/>
            <w:tcBorders>
              <w:right w:val="nil"/>
            </w:tcBorders>
            <w:vAlign w:val="center"/>
          </w:tcPr>
          <w:p w14:paraId="4A048911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75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B0B2852" w14:textId="77777777" w:rsidR="00416D15" w:rsidRDefault="00416D15">
            <w:pPr>
              <w:spacing w:line="28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特別特定建築物の建築物移動等円滑化基準への適合に関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する報告書　　　　　　　　　　　　　　　　　　　　</w:t>
            </w:r>
          </w:p>
        </w:tc>
        <w:tc>
          <w:tcPr>
            <w:tcW w:w="210" w:type="dxa"/>
            <w:vMerge w:val="restart"/>
            <w:tcBorders>
              <w:left w:val="nil"/>
            </w:tcBorders>
            <w:vAlign w:val="center"/>
          </w:tcPr>
          <w:p w14:paraId="66168EC7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0E2BA6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1490EB62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7560" w:type="dxa"/>
            <w:gridSpan w:val="3"/>
            <w:vAlign w:val="center"/>
          </w:tcPr>
          <w:p w14:paraId="16A2BFAF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高齢者、障害者等の移動等の円滑化の促進に関する</w:t>
            </w:r>
            <w:r w:rsidRPr="005B39E5">
              <w:rPr>
                <w:rFonts w:hint="eastAsia"/>
                <w:snapToGrid w:val="0"/>
              </w:rPr>
              <w:t>法律施行令</w:t>
            </w:r>
            <w:r w:rsidR="0043082B" w:rsidRPr="005B39E5">
              <w:rPr>
                <w:rFonts w:hint="eastAsia"/>
                <w:snapToGrid w:val="0"/>
              </w:rPr>
              <w:t>第</w:t>
            </w:r>
            <w:r w:rsidR="0043082B" w:rsidRPr="005B39E5">
              <w:rPr>
                <w:snapToGrid w:val="0"/>
              </w:rPr>
              <w:t>3</w:t>
            </w:r>
            <w:r w:rsidR="001602B1" w:rsidRPr="005B39E5">
              <w:rPr>
                <w:snapToGrid w:val="0"/>
              </w:rPr>
              <w:t>2</w:t>
            </w:r>
            <w:r w:rsidR="0043082B" w:rsidRPr="005B39E5">
              <w:rPr>
                <w:rFonts w:hint="eastAsia"/>
                <w:snapToGrid w:val="0"/>
              </w:rPr>
              <w:t>条</w:t>
            </w:r>
            <w:r w:rsidR="0053724A" w:rsidRPr="005B39E5">
              <w:rPr>
                <w:rFonts w:hint="eastAsia"/>
                <w:snapToGrid w:val="0"/>
              </w:rPr>
              <w:t>第１項</w:t>
            </w:r>
            <w:r>
              <w:rPr>
                <w:rFonts w:hint="eastAsia"/>
                <w:snapToGrid w:val="0"/>
              </w:rPr>
              <w:t>の規定に基づき、次のとおり建築物移動等円滑化基準（高齢者、障害者等の移動等の円滑化の促進に関する法律第</w:t>
            </w:r>
            <w:r>
              <w:rPr>
                <w:snapToGrid w:val="0"/>
              </w:rPr>
              <w:t>14</w:t>
            </w:r>
            <w:r>
              <w:rPr>
                <w:rFonts w:hint="eastAsia"/>
                <w:snapToGrid w:val="0"/>
              </w:rPr>
              <w:t>条第３項の規定による高齢者、障害者等が利用しやすい建築物の整備に関する条例（平成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年東京都条例第</w:t>
            </w:r>
            <w:r>
              <w:rPr>
                <w:snapToGrid w:val="0"/>
              </w:rPr>
              <w:t>155</w:t>
            </w:r>
            <w:r>
              <w:rPr>
                <w:rFonts w:hint="eastAsia"/>
                <w:snapToGrid w:val="0"/>
              </w:rPr>
              <w:t>号）で付加した事項を含む。）への適合に関する事項に係るものについて報告します。</w:t>
            </w:r>
          </w:p>
          <w:p w14:paraId="7CA04F13" w14:textId="77777777" w:rsidR="00416D15" w:rsidRDefault="00416D15">
            <w:pPr>
              <w:spacing w:line="3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D067614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西東京市長　　　　　宛</w:t>
            </w:r>
          </w:p>
          <w:p w14:paraId="6BEC9F93" w14:textId="77777777" w:rsidR="00416D15" w:rsidRDefault="00416D15">
            <w:pPr>
              <w:spacing w:line="3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建築主等　住　所　　　　　　　　　　　　　　</w:t>
            </w:r>
          </w:p>
          <w:p w14:paraId="6FB2C116" w14:textId="77777777" w:rsidR="00416D15" w:rsidRDefault="00416D15">
            <w:pPr>
              <w:spacing w:line="3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</w:t>
            </w:r>
            <w:r w:rsidR="001E2A5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7A65E68" w14:textId="77777777" w:rsidR="00416D15" w:rsidRDefault="00416D15">
            <w:pPr>
              <w:ind w:left="100" w:right="100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 xml:space="preserve">（法人にあっては、その事務所の　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　所在地、名称及び代表者の氏名）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（法人にあっては、その事務所の　　所在地、名称及び代表者の氏名）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480878A" w14:textId="77777777" w:rsidR="00416D15" w:rsidRDefault="00416D15">
            <w:pPr>
              <w:spacing w:line="3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51DC5EBF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0DA58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3B967996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6C34523" w14:textId="77777777" w:rsidR="00416D15" w:rsidRDefault="00416D15">
            <w:pPr>
              <w:spacing w:line="320" w:lineRule="exact"/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敷地の地名地番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敷地の地名地番</w:t>
            </w:r>
          </w:p>
        </w:tc>
        <w:tc>
          <w:tcPr>
            <w:tcW w:w="3780" w:type="dxa"/>
            <w:vAlign w:val="center"/>
          </w:tcPr>
          <w:p w14:paraId="5C401ACB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2250B7BD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79F93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2235436E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068A1EF" w14:textId="77777777" w:rsidR="00416D15" w:rsidRDefault="00416D15">
            <w:pPr>
              <w:spacing w:line="320" w:lineRule="exact"/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設計者又は施工者等の住所及び氏名（法人にあっては、その事務所の所在地、名称及び代表者の氏名）</w:t>
            </w:r>
          </w:p>
        </w:tc>
        <w:tc>
          <w:tcPr>
            <w:tcW w:w="3780" w:type="dxa"/>
            <w:vAlign w:val="bottom"/>
          </w:tcPr>
          <w:p w14:paraId="791938E5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電話番号　　（　　）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57A898C2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4A20D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689F2A51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3780" w:type="dxa"/>
            <w:gridSpan w:val="2"/>
          </w:tcPr>
          <w:p w14:paraId="3D274F73" w14:textId="77777777" w:rsidR="00416D15" w:rsidRDefault="00416D15">
            <w:pPr>
              <w:spacing w:line="320" w:lineRule="exact"/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特別特定建築物の概要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特別特定建築物の概要</w:t>
            </w:r>
          </w:p>
        </w:tc>
        <w:tc>
          <w:tcPr>
            <w:tcW w:w="3780" w:type="dxa"/>
            <w:vAlign w:val="center"/>
          </w:tcPr>
          <w:p w14:paraId="281FC971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　　　　　　平方メートル</w:t>
            </w:r>
          </w:p>
          <w:p w14:paraId="667FC5A5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　　　　　　平方メートル</w:t>
            </w:r>
          </w:p>
          <w:p w14:paraId="4ECE43BA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　　　　　　平方メートル</w:t>
            </w:r>
          </w:p>
          <w:p w14:paraId="5A0908EA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　　途</w:t>
            </w:r>
          </w:p>
          <w:p w14:paraId="27A7EAC0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　　造</w:t>
            </w:r>
          </w:p>
          <w:p w14:paraId="6FE5973F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　　数　地上　　階　地下　　階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55E84160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68B0D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68391F91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3780" w:type="dxa"/>
            <w:gridSpan w:val="2"/>
          </w:tcPr>
          <w:p w14:paraId="727CE30D" w14:textId="77777777" w:rsidR="00416D15" w:rsidRDefault="00416D15">
            <w:pPr>
              <w:spacing w:line="320" w:lineRule="exact"/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報告事項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報告事項</w:t>
            </w:r>
          </w:p>
        </w:tc>
        <w:tc>
          <w:tcPr>
            <w:tcW w:w="3780" w:type="dxa"/>
            <w:vAlign w:val="center"/>
          </w:tcPr>
          <w:p w14:paraId="3C1F60B6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1ACDEAAE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552BEB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6237EC49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670A9CD" w14:textId="77777777" w:rsidR="00416D15" w:rsidRDefault="00416D15">
            <w:pPr>
              <w:spacing w:line="3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780" w:type="dxa"/>
            <w:vAlign w:val="center"/>
          </w:tcPr>
          <w:p w14:paraId="7B2EEBEB" w14:textId="77777777" w:rsidR="00416D15" w:rsidRDefault="00416D15">
            <w:pPr>
              <w:spacing w:line="3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決　　　定　　　欄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521D9D64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6A9A00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10F4B116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63A5AB5" w14:textId="77777777" w:rsidR="00416D15" w:rsidRDefault="00416D15">
            <w:pPr>
              <w:spacing w:line="3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3780" w:type="dxa"/>
            <w:vAlign w:val="center"/>
          </w:tcPr>
          <w:p w14:paraId="57B690B1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11D9C652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4BE789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14:paraId="3110DCC7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EF28852" w14:textId="77777777" w:rsidR="00416D15" w:rsidRDefault="00416D15">
            <w:pPr>
              <w:spacing w:line="3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</w:tc>
        <w:tc>
          <w:tcPr>
            <w:tcW w:w="3780" w:type="dxa"/>
            <w:vAlign w:val="center"/>
          </w:tcPr>
          <w:p w14:paraId="69649D4F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14:paraId="53F3D2B7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56C2F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210" w:type="dxa"/>
            <w:vMerge/>
            <w:tcBorders>
              <w:bottom w:val="nil"/>
              <w:right w:val="nil"/>
            </w:tcBorders>
            <w:vAlign w:val="center"/>
          </w:tcPr>
          <w:p w14:paraId="0C8D177E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1BCAEF6D" w14:textId="77777777" w:rsidR="00416D15" w:rsidRDefault="00416D15">
            <w:pPr>
              <w:spacing w:line="3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  <w:r w:rsidR="001E2A54"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vAlign w:val="center"/>
          </w:tcPr>
          <w:p w14:paraId="534FFA58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</w:p>
        </w:tc>
        <w:tc>
          <w:tcPr>
            <w:tcW w:w="3780" w:type="dxa"/>
            <w:vAlign w:val="center"/>
          </w:tcPr>
          <w:p w14:paraId="3E43E254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vAlign w:val="center"/>
          </w:tcPr>
          <w:p w14:paraId="4D4E7A9F" w14:textId="77777777" w:rsidR="00416D15" w:rsidRDefault="00416D15">
            <w:pPr>
              <w:spacing w:line="320" w:lineRule="exact"/>
              <w:rPr>
                <w:snapToGrid w:val="0"/>
              </w:rPr>
            </w:pPr>
          </w:p>
        </w:tc>
      </w:tr>
      <w:tr w:rsidR="00416D15" w14:paraId="5DA3F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60"/>
        </w:trPr>
        <w:tc>
          <w:tcPr>
            <w:tcW w:w="7980" w:type="dxa"/>
            <w:gridSpan w:val="5"/>
            <w:tcBorders>
              <w:top w:val="nil"/>
            </w:tcBorders>
            <w:vAlign w:val="center"/>
          </w:tcPr>
          <w:p w14:paraId="0FC68049" w14:textId="77777777" w:rsidR="00416D15" w:rsidRDefault="00416D15">
            <w:pPr>
              <w:spacing w:line="3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（注意）</w:t>
            </w:r>
          </w:p>
          <w:p w14:paraId="4D343CCC" w14:textId="77777777" w:rsidR="00416D15" w:rsidRDefault="00416D15">
            <w:pPr>
              <w:spacing w:line="320" w:lineRule="exact"/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※印のある欄は記入しないでください。</w:t>
            </w:r>
          </w:p>
          <w:p w14:paraId="680D3480" w14:textId="77777777" w:rsidR="00416D15" w:rsidRDefault="00416D15">
            <w:pPr>
              <w:spacing w:line="320" w:lineRule="exact"/>
              <w:ind w:left="520" w:right="100" w:hanging="420"/>
              <w:rPr>
                <w:snapToGrid w:val="0"/>
              </w:rPr>
            </w:pPr>
          </w:p>
        </w:tc>
      </w:tr>
    </w:tbl>
    <w:p w14:paraId="7729DAB1" w14:textId="77777777" w:rsidR="00416D15" w:rsidRDefault="00416D15">
      <w:pPr>
        <w:rPr>
          <w:snapToGrid w:val="0"/>
        </w:rPr>
      </w:pPr>
    </w:p>
    <w:sectPr w:rsidR="00416D1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3411" w14:textId="77777777" w:rsidR="00717CE5" w:rsidRDefault="00717CE5">
      <w:r>
        <w:separator/>
      </w:r>
    </w:p>
  </w:endnote>
  <w:endnote w:type="continuationSeparator" w:id="0">
    <w:p w14:paraId="7BA41744" w14:textId="77777777" w:rsidR="00717CE5" w:rsidRDefault="0071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0E42" w14:textId="77777777" w:rsidR="00717CE5" w:rsidRDefault="00717CE5">
      <w:r>
        <w:separator/>
      </w:r>
    </w:p>
  </w:footnote>
  <w:footnote w:type="continuationSeparator" w:id="0">
    <w:p w14:paraId="06A43BCE" w14:textId="77777777" w:rsidR="00717CE5" w:rsidRDefault="0071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36EF"/>
    <w:rsid w:val="00004392"/>
    <w:rsid w:val="000E5345"/>
    <w:rsid w:val="001602B1"/>
    <w:rsid w:val="00173494"/>
    <w:rsid w:val="001E2A54"/>
    <w:rsid w:val="00281956"/>
    <w:rsid w:val="00416D15"/>
    <w:rsid w:val="0043082B"/>
    <w:rsid w:val="0053724A"/>
    <w:rsid w:val="00541DB9"/>
    <w:rsid w:val="005B39E5"/>
    <w:rsid w:val="00631908"/>
    <w:rsid w:val="006A7020"/>
    <w:rsid w:val="006E65F7"/>
    <w:rsid w:val="00717CE5"/>
    <w:rsid w:val="007C23E1"/>
    <w:rsid w:val="00865F2A"/>
    <w:rsid w:val="008C0812"/>
    <w:rsid w:val="00A836EF"/>
    <w:rsid w:val="00C02EE9"/>
    <w:rsid w:val="00E1735C"/>
    <w:rsid w:val="00E83FD6"/>
    <w:rsid w:val="00FA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24FFD"/>
  <w14:defaultImageDpi w14:val="0"/>
  <w15:docId w15:val="{0815345F-2326-4994-A04E-680B953B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海老澤　守</dc:creator>
  <cp:keywords/>
  <dc:description/>
  <cp:lastModifiedBy>海老澤　守</cp:lastModifiedBy>
  <cp:revision>2</cp:revision>
  <cp:lastPrinted>1999-11-19T05:42:00Z</cp:lastPrinted>
  <dcterms:created xsi:type="dcterms:W3CDTF">2025-10-15T00:33:00Z</dcterms:created>
  <dcterms:modified xsi:type="dcterms:W3CDTF">2025-10-15T00:33:00Z</dcterms:modified>
</cp:coreProperties>
</file>